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DA" w:rsidRPr="00CC1BDA" w:rsidRDefault="00CC1BDA" w:rsidP="00CC1BDA"/>
    <w:p w:rsidR="00CC1BDA" w:rsidRPr="00CC1BDA" w:rsidRDefault="00CC1BDA" w:rsidP="00CC1BDA"/>
    <w:p w:rsidR="00CC1BDA" w:rsidRPr="00CC1BDA" w:rsidRDefault="00CC1BDA" w:rsidP="00CC1BDA"/>
    <w:p w:rsidR="00FC7478" w:rsidRDefault="00FC7478" w:rsidP="00FC747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RICHIESTA DI ATTESTAZIONE DI SPESA</w:t>
      </w:r>
    </w:p>
    <w:p w:rsidR="00FC7478" w:rsidRDefault="00FC7478" w:rsidP="00FC7478">
      <w:pPr>
        <w:autoSpaceDE w:val="0"/>
        <w:autoSpaceDN w:val="0"/>
        <w:adjustRightInd w:val="0"/>
        <w:jc w:val="center"/>
        <w:rPr>
          <w:b/>
          <w:bCs/>
        </w:rPr>
      </w:pPr>
    </w:p>
    <w:p w:rsidR="00FC7478" w:rsidRDefault="00FC7478" w:rsidP="00FC7478">
      <w:pPr>
        <w:autoSpaceDE w:val="0"/>
        <w:autoSpaceDN w:val="0"/>
        <w:adjustRightInd w:val="0"/>
      </w:pPr>
      <w:r>
        <w:t>Il sottoscritto…………………………………………………………………………………………..</w:t>
      </w:r>
    </w:p>
    <w:p w:rsidR="00FC7478" w:rsidRDefault="00FC7478" w:rsidP="00FC7478">
      <w:pPr>
        <w:autoSpaceDE w:val="0"/>
        <w:autoSpaceDN w:val="0"/>
        <w:adjustRightInd w:val="0"/>
      </w:pPr>
    </w:p>
    <w:p w:rsidR="00FC7478" w:rsidRDefault="00FC7478" w:rsidP="00FC7478">
      <w:pPr>
        <w:autoSpaceDE w:val="0"/>
        <w:autoSpaceDN w:val="0"/>
        <w:adjustRightInd w:val="0"/>
      </w:pPr>
      <w:r>
        <w:t>Residente a…………………………………….in via………………………………………………...</w:t>
      </w:r>
    </w:p>
    <w:p w:rsidR="00FC7478" w:rsidRDefault="00FC7478" w:rsidP="00FC7478">
      <w:pPr>
        <w:autoSpaceDE w:val="0"/>
        <w:autoSpaceDN w:val="0"/>
        <w:adjustRightInd w:val="0"/>
      </w:pPr>
    </w:p>
    <w:p w:rsidR="00FC7478" w:rsidRDefault="00FC7478" w:rsidP="00FC7478">
      <w:pPr>
        <w:autoSpaceDE w:val="0"/>
        <w:autoSpaceDN w:val="0"/>
        <w:adjustRightInd w:val="0"/>
      </w:pPr>
      <w:r>
        <w:t>Telefono……………………………………… C.F…………………………………………………..</w:t>
      </w:r>
    </w:p>
    <w:p w:rsidR="00FC7478" w:rsidRDefault="00FC7478" w:rsidP="00FC7478">
      <w:pPr>
        <w:autoSpaceDE w:val="0"/>
        <w:autoSpaceDN w:val="0"/>
        <w:adjustRightInd w:val="0"/>
      </w:pPr>
    </w:p>
    <w:p w:rsidR="00FC7478" w:rsidRDefault="00FC7478" w:rsidP="00FC7478">
      <w:pPr>
        <w:autoSpaceDE w:val="0"/>
        <w:autoSpaceDN w:val="0"/>
        <w:adjustRightInd w:val="0"/>
      </w:pPr>
      <w:r>
        <w:t>Genitore di……………………………………nato a……………………………….il………………</w:t>
      </w:r>
    </w:p>
    <w:p w:rsidR="00FC7478" w:rsidRDefault="00FC7478" w:rsidP="00FC7478">
      <w:pPr>
        <w:autoSpaceDE w:val="0"/>
        <w:autoSpaceDN w:val="0"/>
        <w:adjustRightInd w:val="0"/>
      </w:pPr>
    </w:p>
    <w:p w:rsidR="00FC7478" w:rsidRDefault="00FC7478" w:rsidP="00FC7478">
      <w:pPr>
        <w:autoSpaceDE w:val="0"/>
        <w:autoSpaceDN w:val="0"/>
        <w:adjustRightInd w:val="0"/>
      </w:pPr>
      <w:r>
        <w:t>C.F…………………………………………………………………………………………………….</w:t>
      </w:r>
    </w:p>
    <w:p w:rsidR="00FC7478" w:rsidRDefault="00FC7478" w:rsidP="00FC7478">
      <w:pPr>
        <w:autoSpaceDE w:val="0"/>
        <w:autoSpaceDN w:val="0"/>
        <w:adjustRightInd w:val="0"/>
      </w:pPr>
    </w:p>
    <w:p w:rsidR="00FC7478" w:rsidRDefault="00FC7478" w:rsidP="00FC7478">
      <w:pPr>
        <w:autoSpaceDE w:val="0"/>
        <w:autoSpaceDN w:val="0"/>
        <w:adjustRightInd w:val="0"/>
      </w:pPr>
      <w:r>
        <w:t>FREQUENTANTE</w:t>
      </w:r>
    </w:p>
    <w:p w:rsidR="00FC7478" w:rsidRDefault="00FC7478" w:rsidP="00FC7478">
      <w:pPr>
        <w:autoSpaceDE w:val="0"/>
        <w:autoSpaceDN w:val="0"/>
        <w:adjustRightInd w:val="0"/>
      </w:pPr>
    </w:p>
    <w:p w:rsidR="00FC7478" w:rsidRDefault="00FC7478" w:rsidP="00FC7478">
      <w:pPr>
        <w:numPr>
          <w:ilvl w:val="0"/>
          <w:numId w:val="1"/>
        </w:numPr>
        <w:autoSpaceDE w:val="0"/>
        <w:autoSpaceDN w:val="0"/>
        <w:adjustRightInd w:val="0"/>
      </w:pPr>
      <w:r>
        <w:t>La scuola primaria di Piasco</w:t>
      </w:r>
    </w:p>
    <w:p w:rsidR="00FC7478" w:rsidRDefault="00FC7478" w:rsidP="00FC7478">
      <w:pPr>
        <w:autoSpaceDE w:val="0"/>
        <w:autoSpaceDN w:val="0"/>
        <w:adjustRightInd w:val="0"/>
      </w:pPr>
    </w:p>
    <w:p w:rsidR="00FC7478" w:rsidRDefault="00FC7478" w:rsidP="00FC7478">
      <w:pPr>
        <w:numPr>
          <w:ilvl w:val="0"/>
          <w:numId w:val="1"/>
        </w:numPr>
        <w:autoSpaceDE w:val="0"/>
        <w:autoSpaceDN w:val="0"/>
        <w:adjustRightInd w:val="0"/>
      </w:pPr>
      <w:r>
        <w:t>La scuola Secondaria di Primo grado di Piasco</w:t>
      </w:r>
    </w:p>
    <w:p w:rsidR="00FC7478" w:rsidRDefault="00FC7478" w:rsidP="00FC7478">
      <w:pPr>
        <w:autoSpaceDE w:val="0"/>
        <w:autoSpaceDN w:val="0"/>
        <w:adjustRightInd w:val="0"/>
      </w:pPr>
    </w:p>
    <w:p w:rsidR="00FC7478" w:rsidRDefault="00FC7478" w:rsidP="00FC747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CHIEDE</w:t>
      </w:r>
    </w:p>
    <w:p w:rsidR="00FC7478" w:rsidRDefault="00FC7478" w:rsidP="00FC7478">
      <w:pPr>
        <w:autoSpaceDE w:val="0"/>
        <w:autoSpaceDN w:val="0"/>
        <w:adjustRightInd w:val="0"/>
        <w:jc w:val="center"/>
        <w:rPr>
          <w:b/>
          <w:bCs/>
        </w:rPr>
      </w:pPr>
    </w:p>
    <w:p w:rsidR="00FC7478" w:rsidRDefault="00FC7478" w:rsidP="00FC7478">
      <w:pPr>
        <w:autoSpaceDE w:val="0"/>
        <w:autoSpaceDN w:val="0"/>
        <w:adjustRightInd w:val="0"/>
        <w:jc w:val="center"/>
        <w:rPr>
          <w:b/>
          <w:bCs/>
        </w:rPr>
      </w:pPr>
    </w:p>
    <w:p w:rsidR="00FC7478" w:rsidRDefault="00FC7478" w:rsidP="00FC7478">
      <w:pPr>
        <w:autoSpaceDE w:val="0"/>
        <w:autoSpaceDN w:val="0"/>
        <w:adjustRightInd w:val="0"/>
      </w:pPr>
      <w:r>
        <w:t>L’attestazione della spesa sostenuta per il servizio di mensa scolastica nell’anno solare 201</w:t>
      </w:r>
      <w:r w:rsidR="007C20E1">
        <w:t>6</w:t>
      </w:r>
      <w:r>
        <w:t>.</w:t>
      </w:r>
    </w:p>
    <w:p w:rsidR="00FC7478" w:rsidRDefault="00FC7478" w:rsidP="00FC7478">
      <w:pPr>
        <w:autoSpaceDE w:val="0"/>
        <w:autoSpaceDN w:val="0"/>
        <w:adjustRightInd w:val="0"/>
      </w:pPr>
    </w:p>
    <w:p w:rsidR="00FC7478" w:rsidRDefault="00FC7478" w:rsidP="00FC7478">
      <w:pPr>
        <w:autoSpaceDE w:val="0"/>
        <w:autoSpaceDN w:val="0"/>
        <w:adjustRightInd w:val="0"/>
      </w:pPr>
      <w:r>
        <w:t>Piasco, lì</w:t>
      </w:r>
    </w:p>
    <w:p w:rsidR="00FC7478" w:rsidRDefault="00FC7478" w:rsidP="00FC7478">
      <w:pPr>
        <w:autoSpaceDE w:val="0"/>
        <w:autoSpaceDN w:val="0"/>
        <w:adjustRightInd w:val="0"/>
      </w:pPr>
    </w:p>
    <w:p w:rsidR="00FC7478" w:rsidRDefault="00FC7478" w:rsidP="00FC7478">
      <w:pPr>
        <w:autoSpaceDE w:val="0"/>
        <w:autoSpaceDN w:val="0"/>
        <w:adjustRightInd w:val="0"/>
      </w:pPr>
      <w:r>
        <w:t>Firma…………………………….</w:t>
      </w:r>
    </w:p>
    <w:p w:rsidR="00FC7478" w:rsidRDefault="00FC7478" w:rsidP="00FC7478">
      <w:pPr>
        <w:autoSpaceDE w:val="0"/>
        <w:autoSpaceDN w:val="0"/>
        <w:adjustRightInd w:val="0"/>
        <w:rPr>
          <w:i/>
          <w:iCs/>
        </w:rPr>
      </w:pPr>
      <w:r>
        <w:t>(</w:t>
      </w:r>
      <w:r>
        <w:rPr>
          <w:i/>
          <w:iCs/>
        </w:rPr>
        <w:t>Richiesta Esente bollo ai sensi dell’art. 14 della Tabella Allegata al DPR 642/72)</w:t>
      </w:r>
    </w:p>
    <w:p w:rsidR="00FC7478" w:rsidRDefault="00FC7478" w:rsidP="00FC7478"/>
    <w:p w:rsidR="00CC1BDA" w:rsidRPr="00CC1BDA" w:rsidRDefault="00FC7478" w:rsidP="00FC7478">
      <w:r>
        <w:t>N.B. Al  ritiro della certificazione verranno richiesti 0,26 € per diritti di segreteria e una marca da bollo da 2 € se l’ammontare della spesa supera € 77,47</w:t>
      </w:r>
    </w:p>
    <w:p w:rsidR="00CC1BDA" w:rsidRPr="00CC1BDA" w:rsidRDefault="00CC1BDA" w:rsidP="00CC1BDA"/>
    <w:p w:rsidR="00CC1BDA" w:rsidRPr="00CC1BDA" w:rsidRDefault="00CC1BDA" w:rsidP="00CC1BDA"/>
    <w:p w:rsidR="00CC1BDA" w:rsidRPr="00CC1BDA" w:rsidRDefault="00CC1BDA" w:rsidP="00CC1BDA"/>
    <w:p w:rsidR="00CC1BDA" w:rsidRPr="00CC1BDA" w:rsidRDefault="00CC1BDA" w:rsidP="00CC1BDA"/>
    <w:p w:rsidR="00836FE8" w:rsidRPr="00CC1BDA" w:rsidRDefault="00CC1BDA" w:rsidP="00CC1BDA">
      <w:pPr>
        <w:tabs>
          <w:tab w:val="left" w:pos="4305"/>
        </w:tabs>
        <w:ind w:right="-27"/>
      </w:pPr>
      <w:r>
        <w:tab/>
      </w:r>
    </w:p>
    <w:sectPr w:rsidR="00836FE8" w:rsidRPr="00CC1BDA" w:rsidSect="009B1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78" w:rsidRDefault="00FC7478">
      <w:r>
        <w:separator/>
      </w:r>
    </w:p>
  </w:endnote>
  <w:endnote w:type="continuationSeparator" w:id="0">
    <w:p w:rsidR="00FC7478" w:rsidRDefault="00FC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B1" w:rsidRDefault="009529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B1" w:rsidRDefault="009529B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B1" w:rsidRDefault="009529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78" w:rsidRDefault="00FC7478">
      <w:r>
        <w:separator/>
      </w:r>
    </w:p>
  </w:footnote>
  <w:footnote w:type="continuationSeparator" w:id="0">
    <w:p w:rsidR="00FC7478" w:rsidRDefault="00FC7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B1" w:rsidRDefault="009529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3E" w:rsidRDefault="00FC7478" w:rsidP="00046A4A">
    <w:pPr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138430</wp:posOffset>
          </wp:positionV>
          <wp:extent cx="742950" cy="800100"/>
          <wp:effectExtent l="0" t="0" r="0" b="0"/>
          <wp:wrapNone/>
          <wp:docPr id="7" name="Immagine 7" descr="Piasco_logo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asco_logo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253E" w:rsidRPr="005B7F57" w:rsidRDefault="0061253E" w:rsidP="00046A4A">
    <w:pPr>
      <w:ind w:left="-540"/>
      <w:jc w:val="center"/>
      <w:rPr>
        <w:b/>
        <w:sz w:val="48"/>
        <w:szCs w:val="48"/>
      </w:rPr>
    </w:pPr>
    <w:r w:rsidRPr="005B7F57">
      <w:rPr>
        <w:b/>
        <w:sz w:val="48"/>
        <w:szCs w:val="48"/>
      </w:rPr>
      <w:t>COMUNE DI  PIASCO</w:t>
    </w:r>
  </w:p>
  <w:p w:rsidR="0061253E" w:rsidRPr="00591103" w:rsidRDefault="0061253E" w:rsidP="00046A4A">
    <w:pPr>
      <w:jc w:val="center"/>
      <w:rPr>
        <w:b/>
        <w:sz w:val="16"/>
        <w:szCs w:val="16"/>
      </w:rPr>
    </w:pPr>
  </w:p>
  <w:p w:rsidR="0061253E" w:rsidRPr="005B7F57" w:rsidRDefault="0061253E" w:rsidP="00046A4A">
    <w:pPr>
      <w:jc w:val="center"/>
      <w:rPr>
        <w:sz w:val="28"/>
        <w:szCs w:val="28"/>
      </w:rPr>
    </w:pPr>
    <w:r w:rsidRPr="005B7F57">
      <w:rPr>
        <w:sz w:val="28"/>
        <w:szCs w:val="28"/>
      </w:rPr>
      <w:t>Provincia di Cuneo</w:t>
    </w:r>
  </w:p>
  <w:p w:rsidR="0061253E" w:rsidRDefault="0061253E" w:rsidP="00046A4A">
    <w:pPr>
      <w:jc w:val="center"/>
      <w:rPr>
        <w:sz w:val="20"/>
        <w:szCs w:val="20"/>
      </w:rPr>
    </w:pPr>
    <w:r>
      <w:rPr>
        <w:sz w:val="20"/>
        <w:szCs w:val="20"/>
      </w:rPr>
      <w:t>C.A.P. 12026 – Piazza Martiri della Liberazione,1 – Telefono 0175.79124 – Fax 0175.79276</w:t>
    </w:r>
  </w:p>
  <w:p w:rsidR="0061253E" w:rsidRPr="00F105B0" w:rsidRDefault="0061253E" w:rsidP="00046A4A">
    <w:pPr>
      <w:jc w:val="center"/>
      <w:rPr>
        <w:sz w:val="16"/>
        <w:szCs w:val="16"/>
      </w:rPr>
    </w:pPr>
    <w:bookmarkStart w:id="0" w:name="_GoBack"/>
    <w:bookmarkEnd w:id="0"/>
    <w:r w:rsidRPr="00F105B0">
      <w:rPr>
        <w:sz w:val="16"/>
        <w:szCs w:val="16"/>
      </w:rPr>
      <w:t>Partita I.V.A. 00459340048 – Codice Fiscale 85000470048</w:t>
    </w:r>
  </w:p>
  <w:p w:rsidR="0061253E" w:rsidRDefault="0061253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B1" w:rsidRDefault="009529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F2031"/>
    <w:multiLevelType w:val="hybridMultilevel"/>
    <w:tmpl w:val="77B01B0C"/>
    <w:lvl w:ilvl="0" w:tplc="FB6E2F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6145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78"/>
    <w:rsid w:val="00046A4A"/>
    <w:rsid w:val="000C61D5"/>
    <w:rsid w:val="00145395"/>
    <w:rsid w:val="002228EB"/>
    <w:rsid w:val="003A5E02"/>
    <w:rsid w:val="00417497"/>
    <w:rsid w:val="00431CC1"/>
    <w:rsid w:val="00591103"/>
    <w:rsid w:val="005B7F57"/>
    <w:rsid w:val="005D3FAD"/>
    <w:rsid w:val="0061253E"/>
    <w:rsid w:val="006C15F2"/>
    <w:rsid w:val="007B52B8"/>
    <w:rsid w:val="007C0AE1"/>
    <w:rsid w:val="007C20E1"/>
    <w:rsid w:val="00836FE8"/>
    <w:rsid w:val="00844092"/>
    <w:rsid w:val="00871CAA"/>
    <w:rsid w:val="00876AF8"/>
    <w:rsid w:val="00885C21"/>
    <w:rsid w:val="008934A0"/>
    <w:rsid w:val="009529B1"/>
    <w:rsid w:val="009630F6"/>
    <w:rsid w:val="00974673"/>
    <w:rsid w:val="00984670"/>
    <w:rsid w:val="009B1F5D"/>
    <w:rsid w:val="00AC690E"/>
    <w:rsid w:val="00B239F3"/>
    <w:rsid w:val="00C0362A"/>
    <w:rsid w:val="00CB131E"/>
    <w:rsid w:val="00CC1BDA"/>
    <w:rsid w:val="00EC6AD2"/>
    <w:rsid w:val="00F105B0"/>
    <w:rsid w:val="00F13139"/>
    <w:rsid w:val="00F74DA8"/>
    <w:rsid w:val="00FC7478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91103"/>
    <w:rPr>
      <w:color w:val="0000FF"/>
      <w:u w:val="single"/>
    </w:rPr>
  </w:style>
  <w:style w:type="paragraph" w:styleId="Intestazione">
    <w:name w:val="header"/>
    <w:basedOn w:val="Normale"/>
    <w:rsid w:val="00B239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39F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B239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91103"/>
    <w:rPr>
      <w:color w:val="0000FF"/>
      <w:u w:val="single"/>
    </w:rPr>
  </w:style>
  <w:style w:type="paragraph" w:styleId="Intestazione">
    <w:name w:val="header"/>
    <w:basedOn w:val="Normale"/>
    <w:rsid w:val="00B239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39F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B239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monge\Desktop\Carta_Bianco%20e%20ne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Carta_Bianco e nero.dot</Template>
  <TotalTime>3</TotalTime>
  <Pages>1</Pages>
  <Words>90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771</CharactersWithSpaces>
  <SharedDoc>false</SharedDoc>
  <HLinks>
    <vt:vector size="6" baseType="variant"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mailto:piasco@ruparpiemonte.it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CM. Monge</dc:creator>
  <cp:lastModifiedBy>Chiara CM. Monge</cp:lastModifiedBy>
  <cp:revision>3</cp:revision>
  <dcterms:created xsi:type="dcterms:W3CDTF">2016-05-18T09:00:00Z</dcterms:created>
  <dcterms:modified xsi:type="dcterms:W3CDTF">2017-01-18T14:06:00Z</dcterms:modified>
</cp:coreProperties>
</file>